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A284" w14:textId="77777777" w:rsidR="00690B5C" w:rsidRDefault="00690B5C" w:rsidP="00B72338">
      <w:pPr>
        <w:tabs>
          <w:tab w:val="left" w:pos="1985"/>
        </w:tabs>
        <w:rPr>
          <w:rFonts w:ascii="Calibri" w:hAnsi="Calibri" w:cs="Tahoma"/>
        </w:rPr>
      </w:pPr>
    </w:p>
    <w:p w14:paraId="6C3F87EE" w14:textId="77777777" w:rsidR="00B72338" w:rsidRPr="00A83F00" w:rsidRDefault="00690B5C" w:rsidP="00690B5C">
      <w:pPr>
        <w:tabs>
          <w:tab w:val="left" w:pos="1985"/>
        </w:tabs>
        <w:jc w:val="center"/>
        <w:rPr>
          <w:rFonts w:ascii="Calibri" w:hAnsi="Calibri" w:cs="Tahoma"/>
          <w:b/>
          <w:color w:val="0070C0"/>
          <w:sz w:val="28"/>
          <w:szCs w:val="28"/>
        </w:rPr>
      </w:pPr>
      <w:r>
        <w:rPr>
          <w:rFonts w:ascii="Calibri" w:hAnsi="Calibri" w:cs="Tahoma"/>
          <w:b/>
          <w:color w:val="0070C0"/>
          <w:sz w:val="28"/>
          <w:szCs w:val="28"/>
        </w:rPr>
        <w:t>C</w:t>
      </w:r>
      <w:r w:rsidRPr="00690B5C">
        <w:rPr>
          <w:rFonts w:ascii="Calibri" w:hAnsi="Calibri" w:cs="Tahoma"/>
          <w:b/>
          <w:color w:val="0070C0"/>
          <w:sz w:val="28"/>
          <w:szCs w:val="28"/>
        </w:rPr>
        <w:t>URRICU</w:t>
      </w:r>
      <w:r w:rsidR="00B72338" w:rsidRPr="00A83F00">
        <w:rPr>
          <w:rFonts w:ascii="Calibri" w:hAnsi="Calibri" w:cs="Tahoma"/>
          <w:b/>
          <w:color w:val="0070C0"/>
          <w:sz w:val="28"/>
          <w:szCs w:val="28"/>
        </w:rPr>
        <w:t>LUM VITAE</w:t>
      </w:r>
    </w:p>
    <w:p w14:paraId="5C4E9777" w14:textId="77777777" w:rsidR="00B72338" w:rsidRPr="00A83F00" w:rsidRDefault="00B72338" w:rsidP="00B72338">
      <w:pPr>
        <w:spacing w:before="240" w:after="240"/>
        <w:jc w:val="center"/>
        <w:rPr>
          <w:rFonts w:ascii="Calibri" w:hAnsi="Calibri" w:cs="Tahoma"/>
          <w:b/>
          <w:color w:val="0070C0"/>
          <w:sz w:val="28"/>
          <w:szCs w:val="28"/>
        </w:rPr>
      </w:pPr>
      <w:r w:rsidRPr="00A83F00">
        <w:rPr>
          <w:rFonts w:ascii="Calibri" w:hAnsi="Calibri" w:cs="Tahoma"/>
          <w:b/>
          <w:color w:val="0070C0"/>
          <w:sz w:val="28"/>
          <w:szCs w:val="28"/>
        </w:rPr>
        <w:t>PRIVATE &amp; CONFIDENTIAL</w:t>
      </w:r>
    </w:p>
    <w:p w14:paraId="4E15A08C" w14:textId="77777777" w:rsidR="00B72338" w:rsidRPr="005E3497" w:rsidRDefault="00B72338" w:rsidP="00B72338">
      <w:pPr>
        <w:tabs>
          <w:tab w:val="left" w:pos="2552"/>
        </w:tabs>
        <w:spacing w:before="240" w:after="120"/>
        <w:rPr>
          <w:rFonts w:ascii="Calibri" w:hAnsi="Calibri" w:cs="Tahoma"/>
          <w:b/>
          <w:color w:val="0066CC"/>
          <w:sz w:val="24"/>
          <w:szCs w:val="24"/>
        </w:rPr>
      </w:pPr>
      <w:r w:rsidRPr="005E3497">
        <w:rPr>
          <w:rFonts w:ascii="Calibri" w:hAnsi="Calibri" w:cs="Tahoma"/>
          <w:b/>
          <w:color w:val="0066CC"/>
          <w:sz w:val="24"/>
          <w:szCs w:val="24"/>
        </w:rPr>
        <w:t>PERSONAL DETAILS</w:t>
      </w:r>
    </w:p>
    <w:p w14:paraId="2EBCFF6A" w14:textId="77777777" w:rsidR="00B72338" w:rsidRPr="008E15FF" w:rsidRDefault="00B7233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Title</w:t>
      </w:r>
      <w:r w:rsidR="00622724" w:rsidRPr="008E15FF">
        <w:rPr>
          <w:rFonts w:ascii="Calibri" w:hAnsi="Calibri" w:cs="Tahoma"/>
        </w:rPr>
        <w:tab/>
      </w:r>
      <w:r w:rsidR="00A52E16" w:rsidRPr="008E15FF">
        <w:rPr>
          <w:rFonts w:ascii="Calibri" w:hAnsi="Calibri" w:cs="Tahoma"/>
        </w:rPr>
        <w:t>:</w:t>
      </w:r>
    </w:p>
    <w:p w14:paraId="239F5635" w14:textId="77777777" w:rsidR="00B72338" w:rsidRPr="008E15FF" w:rsidRDefault="00B72338" w:rsidP="008E15FF">
      <w:pPr>
        <w:tabs>
          <w:tab w:val="left" w:pos="2268"/>
        </w:tabs>
        <w:spacing w:line="276" w:lineRule="auto"/>
        <w:ind w:right="168"/>
        <w:rPr>
          <w:rFonts w:ascii="Calibri" w:hAnsi="Calibri" w:cs="Tahoma"/>
        </w:rPr>
      </w:pPr>
      <w:r w:rsidRPr="008E15FF">
        <w:rPr>
          <w:rFonts w:ascii="Calibri" w:hAnsi="Calibri" w:cs="Tahoma"/>
        </w:rPr>
        <w:t>Full Names</w:t>
      </w:r>
      <w:r w:rsidR="009B0CA7" w:rsidRPr="008E15FF">
        <w:rPr>
          <w:rFonts w:ascii="Calibri" w:eastAsia="Arial Unicode MS" w:hAnsi="Calibri" w:cs="Arial Unicode MS"/>
        </w:rPr>
        <w:t xml:space="preserve"> </w:t>
      </w:r>
      <w:r w:rsidR="00622724" w:rsidRPr="008E15FF">
        <w:rPr>
          <w:rFonts w:ascii="Calibri" w:eastAsia="Arial Unicode MS" w:hAnsi="Calibri" w:cs="Arial Unicode MS"/>
        </w:rPr>
        <w:tab/>
      </w:r>
      <w:r w:rsidR="00A52E16" w:rsidRPr="008E15FF">
        <w:rPr>
          <w:rFonts w:ascii="Calibri" w:eastAsia="Arial Unicode MS" w:hAnsi="Calibri" w:cs="Arial Unicode MS"/>
        </w:rPr>
        <w:t>:</w:t>
      </w:r>
    </w:p>
    <w:p w14:paraId="32BAFAC8" w14:textId="77777777" w:rsidR="00B72338" w:rsidRPr="008E15FF" w:rsidRDefault="00B7233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Known As</w:t>
      </w:r>
      <w:r w:rsidR="009B0CA7" w:rsidRPr="008E15FF">
        <w:rPr>
          <w:rFonts w:ascii="Calibri" w:hAnsi="Calibri" w:cs="Tahoma"/>
        </w:rPr>
        <w:t xml:space="preserve"> </w:t>
      </w:r>
      <w:r w:rsidR="00622724" w:rsidRPr="008E15FF">
        <w:rPr>
          <w:rFonts w:ascii="Calibri" w:hAnsi="Calibri" w:cs="Tahoma"/>
        </w:rPr>
        <w:tab/>
      </w:r>
      <w:r w:rsidR="00A52E16" w:rsidRPr="008E15FF">
        <w:rPr>
          <w:rFonts w:ascii="Calibri" w:hAnsi="Calibri" w:cs="Tahoma"/>
        </w:rPr>
        <w:t>:</w:t>
      </w:r>
    </w:p>
    <w:p w14:paraId="7D4B4BBF" w14:textId="77777777" w:rsidR="00F0069F" w:rsidRPr="008E15FF" w:rsidRDefault="00F0069F" w:rsidP="00F0069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Address</w:t>
      </w:r>
      <w:r w:rsidRPr="008E15FF">
        <w:rPr>
          <w:rFonts w:ascii="Calibri" w:hAnsi="Calibri" w:cs="Tahoma"/>
        </w:rPr>
        <w:tab/>
        <w:t>:</w:t>
      </w:r>
    </w:p>
    <w:p w14:paraId="4A33A817" w14:textId="49BA4AE0" w:rsidR="00622724" w:rsidRPr="008E15FF" w:rsidRDefault="00F0069F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t>Date of birth</w:t>
      </w:r>
      <w:r w:rsidR="00B72338" w:rsidRPr="008E15FF">
        <w:rPr>
          <w:rFonts w:ascii="Calibri" w:hAnsi="Calibri" w:cs="Tahoma"/>
        </w:rPr>
        <w:tab/>
      </w:r>
      <w:r w:rsidR="00A52E16" w:rsidRPr="008E15FF">
        <w:rPr>
          <w:rFonts w:ascii="Calibri" w:hAnsi="Calibri" w:cs="Tahoma"/>
        </w:rPr>
        <w:t>:</w:t>
      </w:r>
    </w:p>
    <w:p w14:paraId="3AC4679A" w14:textId="77777777" w:rsidR="00FE4EFB" w:rsidRPr="008E15FF" w:rsidRDefault="00B7233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Nationality</w:t>
      </w:r>
      <w:r w:rsidR="009B0CA7" w:rsidRPr="008E15FF">
        <w:rPr>
          <w:rFonts w:ascii="Calibri" w:hAnsi="Calibri" w:cs="Tahoma"/>
        </w:rPr>
        <w:t xml:space="preserve"> </w:t>
      </w:r>
      <w:r w:rsidR="00A52E16" w:rsidRPr="008E15FF">
        <w:rPr>
          <w:rFonts w:ascii="Calibri" w:hAnsi="Calibri" w:cs="Tahoma"/>
        </w:rPr>
        <w:tab/>
        <w:t>:</w:t>
      </w:r>
    </w:p>
    <w:p w14:paraId="71351517" w14:textId="77777777" w:rsidR="00B72338" w:rsidRPr="008E15FF" w:rsidRDefault="00B7233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Gender</w:t>
      </w:r>
      <w:r w:rsidR="00622724" w:rsidRPr="008E15FF">
        <w:rPr>
          <w:rFonts w:ascii="Calibri" w:hAnsi="Calibri" w:cs="Tahoma"/>
        </w:rPr>
        <w:tab/>
      </w:r>
      <w:r w:rsidR="00A52E16" w:rsidRPr="008E15FF">
        <w:rPr>
          <w:rFonts w:ascii="Calibri" w:hAnsi="Calibri" w:cs="Tahoma"/>
        </w:rPr>
        <w:t>:</w:t>
      </w:r>
    </w:p>
    <w:p w14:paraId="1C770E17" w14:textId="77777777" w:rsidR="00566F48" w:rsidRPr="008E15FF" w:rsidRDefault="00566F4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Languages</w:t>
      </w:r>
      <w:r w:rsidRPr="008E15FF">
        <w:rPr>
          <w:rFonts w:ascii="Calibri" w:hAnsi="Calibri" w:cs="Tahoma"/>
        </w:rPr>
        <w:tab/>
        <w:t>:</w:t>
      </w:r>
    </w:p>
    <w:p w14:paraId="0A8505EB" w14:textId="77777777" w:rsidR="008E15FF" w:rsidRPr="008E15FF" w:rsidRDefault="008E15FF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Availability</w:t>
      </w:r>
      <w:r w:rsidRPr="008E15FF">
        <w:rPr>
          <w:rFonts w:ascii="Calibri" w:hAnsi="Calibri" w:cs="Tahoma"/>
        </w:rPr>
        <w:tab/>
        <w:t>:</w:t>
      </w:r>
    </w:p>
    <w:p w14:paraId="2C40AEF6" w14:textId="77777777" w:rsidR="004336D8" w:rsidRPr="008E15FF" w:rsidRDefault="004336D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Current Salary</w:t>
      </w:r>
      <w:r w:rsidR="00A52E16" w:rsidRPr="008E15FF">
        <w:rPr>
          <w:rFonts w:ascii="Calibri" w:hAnsi="Calibri" w:cs="Tahoma"/>
        </w:rPr>
        <w:tab/>
        <w:t>:</w:t>
      </w:r>
    </w:p>
    <w:p w14:paraId="4884DBBF" w14:textId="7CE40609" w:rsidR="004336D8" w:rsidRDefault="004336D8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 w:rsidRPr="008E15FF">
        <w:rPr>
          <w:rFonts w:ascii="Calibri" w:hAnsi="Calibri" w:cs="Tahoma"/>
        </w:rPr>
        <w:t>Salary Expectations</w:t>
      </w:r>
      <w:r w:rsidR="00A52E16" w:rsidRPr="008E15FF">
        <w:rPr>
          <w:rFonts w:ascii="Calibri" w:hAnsi="Calibri" w:cs="Tahoma"/>
        </w:rPr>
        <w:tab/>
        <w:t>:</w:t>
      </w:r>
    </w:p>
    <w:p w14:paraId="52C87BA2" w14:textId="672D034F" w:rsidR="0043790B" w:rsidRDefault="0043790B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t>Tel</w:t>
      </w:r>
      <w:r>
        <w:rPr>
          <w:rFonts w:ascii="Calibri" w:hAnsi="Calibri" w:cs="Tahoma"/>
        </w:rPr>
        <w:tab/>
        <w:t>:</w:t>
      </w:r>
    </w:p>
    <w:p w14:paraId="44E4CC55" w14:textId="01F53B61" w:rsidR="0043790B" w:rsidRPr="008E15FF" w:rsidRDefault="0043790B" w:rsidP="008E15FF">
      <w:pPr>
        <w:tabs>
          <w:tab w:val="left" w:pos="2268"/>
        </w:tabs>
        <w:spacing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t>Email</w:t>
      </w:r>
      <w:r>
        <w:rPr>
          <w:rFonts w:ascii="Calibri" w:hAnsi="Calibri" w:cs="Tahoma"/>
        </w:rPr>
        <w:tab/>
        <w:t>:</w:t>
      </w:r>
    </w:p>
    <w:p w14:paraId="2BEF1A0F" w14:textId="77777777" w:rsidR="00C74B8F" w:rsidRPr="006446C8" w:rsidRDefault="006E390C" w:rsidP="00B72338">
      <w:pPr>
        <w:tabs>
          <w:tab w:val="left" w:pos="2268"/>
        </w:tabs>
        <w:rPr>
          <w:rFonts w:ascii="Calibri" w:hAnsi="Calibri" w:cs="Tahoma"/>
        </w:rPr>
      </w:pPr>
      <w:r w:rsidRPr="006446C8">
        <w:rPr>
          <w:rFonts w:ascii="Calibri" w:hAnsi="Calibri" w:cs="Tahoma"/>
        </w:rPr>
        <w:tab/>
      </w:r>
    </w:p>
    <w:p w14:paraId="0EC78BF7" w14:textId="77777777" w:rsidR="006E390C" w:rsidRDefault="006E390C" w:rsidP="00B72338">
      <w:pPr>
        <w:tabs>
          <w:tab w:val="left" w:pos="2268"/>
        </w:tabs>
        <w:rPr>
          <w:rFonts w:ascii="Calibri" w:hAnsi="Calibri" w:cs="Tahoma"/>
        </w:rPr>
      </w:pPr>
    </w:p>
    <w:p w14:paraId="18514665" w14:textId="77777777" w:rsidR="00FD7411" w:rsidRDefault="00FD7411" w:rsidP="00B72338">
      <w:pPr>
        <w:tabs>
          <w:tab w:val="left" w:pos="2268"/>
        </w:tabs>
        <w:rPr>
          <w:rFonts w:ascii="Calibri" w:hAnsi="Calibri" w:cs="Tahoma"/>
        </w:rPr>
      </w:pPr>
    </w:p>
    <w:p w14:paraId="010644FF" w14:textId="77777777" w:rsidR="00C74B8F" w:rsidRPr="005E3497" w:rsidRDefault="008D3DAA" w:rsidP="00C74B8F">
      <w:pPr>
        <w:tabs>
          <w:tab w:val="left" w:pos="2268"/>
        </w:tabs>
        <w:rPr>
          <w:rFonts w:ascii="Calibri" w:hAnsi="Calibri" w:cs="Tahoma"/>
          <w:b/>
          <w:color w:val="0066CC"/>
          <w:sz w:val="24"/>
          <w:szCs w:val="24"/>
        </w:rPr>
      </w:pPr>
      <w:r>
        <w:rPr>
          <w:rFonts w:ascii="Calibri" w:hAnsi="Calibri" w:cs="Tahoma"/>
          <w:b/>
          <w:color w:val="0066CC"/>
          <w:sz w:val="24"/>
          <w:szCs w:val="24"/>
        </w:rPr>
        <w:t>SECONDARY EDUCATION</w:t>
      </w:r>
    </w:p>
    <w:p w14:paraId="689195DE" w14:textId="77777777" w:rsidR="00C74B8F" w:rsidRDefault="00C74B8F" w:rsidP="00C74B8F">
      <w:pPr>
        <w:tabs>
          <w:tab w:val="left" w:pos="2268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80" w:rightFromText="180" w:vertAnchor="text" w:horzAnchor="margin" w:tblpY="-17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111"/>
        <w:gridCol w:w="1559"/>
      </w:tblGrid>
      <w:tr w:rsidR="00C74B8F" w:rsidRPr="007977A9" w14:paraId="2EECCE0F" w14:textId="77777777" w:rsidTr="00494803">
        <w:tc>
          <w:tcPr>
            <w:tcW w:w="2518" w:type="dxa"/>
            <w:shd w:val="clear" w:color="auto" w:fill="0066CC"/>
            <w:vAlign w:val="center"/>
          </w:tcPr>
          <w:p w14:paraId="342F5E6F" w14:textId="77777777" w:rsidR="00C74B8F" w:rsidRPr="007977A9" w:rsidRDefault="00C74B8F" w:rsidP="00494803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Name of Institution</w:t>
            </w:r>
          </w:p>
        </w:tc>
        <w:tc>
          <w:tcPr>
            <w:tcW w:w="4111" w:type="dxa"/>
            <w:shd w:val="clear" w:color="auto" w:fill="0066CC"/>
            <w:vAlign w:val="center"/>
          </w:tcPr>
          <w:p w14:paraId="1846A623" w14:textId="77777777" w:rsidR="00C74B8F" w:rsidRPr="007977A9" w:rsidRDefault="00C74B8F" w:rsidP="00494803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Qualifications</w:t>
            </w:r>
          </w:p>
        </w:tc>
        <w:tc>
          <w:tcPr>
            <w:tcW w:w="1559" w:type="dxa"/>
            <w:shd w:val="clear" w:color="auto" w:fill="0066CC"/>
            <w:vAlign w:val="center"/>
          </w:tcPr>
          <w:p w14:paraId="69605013" w14:textId="77777777" w:rsidR="00C74B8F" w:rsidRPr="007977A9" w:rsidRDefault="00C74B8F" w:rsidP="00494803">
            <w:pPr>
              <w:jc w:val="center"/>
              <w:rPr>
                <w:rFonts w:ascii="Calibri" w:hAnsi="Calibri" w:cs="Tahoma"/>
                <w:b/>
                <w:color w:val="FFFFFF"/>
              </w:rPr>
            </w:pPr>
            <w:r w:rsidRPr="007977A9">
              <w:rPr>
                <w:rFonts w:ascii="Calibri" w:hAnsi="Calibri" w:cs="Tahoma"/>
                <w:b/>
                <w:color w:val="FFFFFF"/>
              </w:rPr>
              <w:t>Year Obtained</w:t>
            </w:r>
          </w:p>
        </w:tc>
      </w:tr>
      <w:tr w:rsidR="00C74B8F" w:rsidRPr="007977A9" w14:paraId="2198C689" w14:textId="77777777" w:rsidTr="00494803">
        <w:trPr>
          <w:trHeight w:val="300"/>
        </w:trPr>
        <w:tc>
          <w:tcPr>
            <w:tcW w:w="2518" w:type="dxa"/>
          </w:tcPr>
          <w:p w14:paraId="4DA9D12B" w14:textId="77777777" w:rsidR="00C74B8F" w:rsidRPr="007977A9" w:rsidRDefault="00C74B8F" w:rsidP="00494803">
            <w:pPr>
              <w:rPr>
                <w:rFonts w:ascii="Calibri" w:hAnsi="Calibri" w:cs="Tahoma"/>
              </w:rPr>
            </w:pPr>
          </w:p>
        </w:tc>
        <w:tc>
          <w:tcPr>
            <w:tcW w:w="4111" w:type="dxa"/>
          </w:tcPr>
          <w:p w14:paraId="06CA2F8C" w14:textId="77777777" w:rsidR="00940E87" w:rsidRPr="00940E87" w:rsidRDefault="00940E87" w:rsidP="00940E87">
            <w:pPr>
              <w:rPr>
                <w:rFonts w:ascii="Calibri" w:hAnsi="Calibri" w:cs="Tahoma"/>
              </w:rPr>
            </w:pPr>
          </w:p>
        </w:tc>
        <w:tc>
          <w:tcPr>
            <w:tcW w:w="1559" w:type="dxa"/>
          </w:tcPr>
          <w:p w14:paraId="158EC7EF" w14:textId="77777777" w:rsidR="006E390C" w:rsidRPr="007977A9" w:rsidRDefault="006E390C" w:rsidP="00494803">
            <w:pPr>
              <w:jc w:val="center"/>
              <w:rPr>
                <w:rFonts w:ascii="Calibri" w:hAnsi="Calibri" w:cs="Tahoma"/>
              </w:rPr>
            </w:pPr>
          </w:p>
        </w:tc>
      </w:tr>
    </w:tbl>
    <w:p w14:paraId="7D053DC6" w14:textId="77777777" w:rsidR="00C74B8F" w:rsidRDefault="00C74B8F" w:rsidP="00C74B8F">
      <w:pPr>
        <w:tabs>
          <w:tab w:val="left" w:pos="2268"/>
        </w:tabs>
        <w:jc w:val="center"/>
        <w:rPr>
          <w:rFonts w:ascii="Calibri" w:hAnsi="Calibri" w:cs="Tahoma"/>
          <w:sz w:val="16"/>
          <w:szCs w:val="16"/>
        </w:rPr>
      </w:pPr>
    </w:p>
    <w:p w14:paraId="4D1FC41F" w14:textId="77777777" w:rsidR="00C74B8F" w:rsidRDefault="00C74B8F" w:rsidP="00C74B8F">
      <w:pPr>
        <w:tabs>
          <w:tab w:val="left" w:pos="2268"/>
        </w:tabs>
        <w:jc w:val="center"/>
        <w:rPr>
          <w:rFonts w:ascii="Calibri" w:hAnsi="Calibri" w:cs="Tahoma"/>
          <w:sz w:val="16"/>
          <w:szCs w:val="16"/>
        </w:rPr>
      </w:pPr>
    </w:p>
    <w:p w14:paraId="56B3C861" w14:textId="77777777" w:rsidR="00BF3EBB" w:rsidRDefault="00BF3EBB" w:rsidP="00C33520">
      <w:pPr>
        <w:tabs>
          <w:tab w:val="left" w:pos="2268"/>
        </w:tabs>
        <w:jc w:val="both"/>
        <w:rPr>
          <w:rFonts w:ascii="Calibri" w:hAnsi="Calibri" w:cs="Tahoma"/>
          <w:b/>
          <w:color w:val="0066CC"/>
          <w:sz w:val="24"/>
          <w:szCs w:val="24"/>
        </w:rPr>
      </w:pPr>
    </w:p>
    <w:p w14:paraId="4A1B1963" w14:textId="77777777" w:rsidR="008E15FF" w:rsidRDefault="008E15FF" w:rsidP="00C33520">
      <w:pPr>
        <w:tabs>
          <w:tab w:val="left" w:pos="2268"/>
        </w:tabs>
        <w:jc w:val="both"/>
        <w:rPr>
          <w:rFonts w:ascii="Calibri" w:hAnsi="Calibri" w:cs="Tahoma"/>
          <w:b/>
          <w:color w:val="0066CC"/>
          <w:sz w:val="24"/>
          <w:szCs w:val="24"/>
        </w:rPr>
      </w:pPr>
    </w:p>
    <w:p w14:paraId="0CA9D73D" w14:textId="77777777" w:rsidR="008D3DAA" w:rsidRDefault="008D3DAA" w:rsidP="00C33520">
      <w:pPr>
        <w:tabs>
          <w:tab w:val="left" w:pos="2268"/>
        </w:tabs>
        <w:jc w:val="both"/>
        <w:rPr>
          <w:rFonts w:ascii="Calibri" w:hAnsi="Calibri" w:cs="Tahoma"/>
          <w:b/>
          <w:color w:val="0066CC"/>
          <w:sz w:val="24"/>
          <w:szCs w:val="24"/>
        </w:rPr>
      </w:pPr>
      <w:r>
        <w:rPr>
          <w:rFonts w:ascii="Calibri" w:hAnsi="Calibri" w:cs="Tahoma"/>
          <w:b/>
          <w:color w:val="0066CC"/>
          <w:sz w:val="24"/>
          <w:szCs w:val="24"/>
        </w:rPr>
        <w:t xml:space="preserve">TERTIARY EDUCATION </w:t>
      </w:r>
    </w:p>
    <w:p w14:paraId="6AB304B1" w14:textId="77777777" w:rsidR="00C74B8F" w:rsidRDefault="00C74B8F" w:rsidP="00C33520">
      <w:pPr>
        <w:tabs>
          <w:tab w:val="left" w:pos="2268"/>
        </w:tabs>
        <w:jc w:val="both"/>
        <w:rPr>
          <w:rFonts w:ascii="Calibri" w:hAnsi="Calibri" w:cs="Tahoma"/>
          <w:sz w:val="16"/>
          <w:szCs w:val="16"/>
        </w:rPr>
      </w:pPr>
    </w:p>
    <w:tbl>
      <w:tblPr>
        <w:tblpPr w:leftFromText="180" w:rightFromText="180" w:vertAnchor="text" w:horzAnchor="margin" w:tblpY="-17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111"/>
        <w:gridCol w:w="1559"/>
      </w:tblGrid>
      <w:tr w:rsidR="00C74B8F" w:rsidRPr="007977A9" w14:paraId="675C7A70" w14:textId="77777777" w:rsidTr="00494803">
        <w:tc>
          <w:tcPr>
            <w:tcW w:w="2518" w:type="dxa"/>
            <w:shd w:val="clear" w:color="auto" w:fill="0066CC"/>
            <w:vAlign w:val="center"/>
          </w:tcPr>
          <w:p w14:paraId="70C7E9B7" w14:textId="77777777" w:rsidR="00C74B8F" w:rsidRPr="007977A9" w:rsidRDefault="00C74B8F" w:rsidP="00494803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Name of Institution</w:t>
            </w:r>
          </w:p>
        </w:tc>
        <w:tc>
          <w:tcPr>
            <w:tcW w:w="4111" w:type="dxa"/>
            <w:shd w:val="clear" w:color="auto" w:fill="0066CC"/>
            <w:vAlign w:val="center"/>
          </w:tcPr>
          <w:p w14:paraId="405E1581" w14:textId="77777777" w:rsidR="00C74B8F" w:rsidRPr="007977A9" w:rsidRDefault="00C74B8F" w:rsidP="00494803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Qualifications / Course</w:t>
            </w:r>
          </w:p>
        </w:tc>
        <w:tc>
          <w:tcPr>
            <w:tcW w:w="1559" w:type="dxa"/>
            <w:shd w:val="clear" w:color="auto" w:fill="0066CC"/>
            <w:vAlign w:val="center"/>
          </w:tcPr>
          <w:p w14:paraId="746BD1CC" w14:textId="77777777" w:rsidR="00C74B8F" w:rsidRPr="007977A9" w:rsidRDefault="00C74B8F" w:rsidP="00494803">
            <w:pPr>
              <w:jc w:val="center"/>
              <w:rPr>
                <w:rFonts w:ascii="Calibri" w:hAnsi="Calibri" w:cs="Tahoma"/>
                <w:b/>
                <w:color w:val="FFFFFF"/>
              </w:rPr>
            </w:pPr>
            <w:r w:rsidRPr="007977A9">
              <w:rPr>
                <w:rFonts w:ascii="Calibri" w:hAnsi="Calibri" w:cs="Tahoma"/>
                <w:b/>
                <w:color w:val="FFFFFF"/>
              </w:rPr>
              <w:t>Year Obtained</w:t>
            </w:r>
          </w:p>
        </w:tc>
      </w:tr>
      <w:tr w:rsidR="00C74B8F" w:rsidRPr="007977A9" w14:paraId="23D3606F" w14:textId="77777777" w:rsidTr="00494803">
        <w:trPr>
          <w:trHeight w:val="300"/>
        </w:trPr>
        <w:tc>
          <w:tcPr>
            <w:tcW w:w="2518" w:type="dxa"/>
          </w:tcPr>
          <w:p w14:paraId="61D21A4A" w14:textId="77777777" w:rsidR="00FF0112" w:rsidRPr="007977A9" w:rsidRDefault="00FF0112" w:rsidP="00494803">
            <w:pPr>
              <w:rPr>
                <w:rFonts w:ascii="Calibri" w:hAnsi="Calibri" w:cs="Tahoma"/>
              </w:rPr>
            </w:pPr>
          </w:p>
        </w:tc>
        <w:tc>
          <w:tcPr>
            <w:tcW w:w="4111" w:type="dxa"/>
          </w:tcPr>
          <w:p w14:paraId="54476F89" w14:textId="77777777" w:rsidR="00FF0112" w:rsidRPr="007977A9" w:rsidRDefault="00FF0112" w:rsidP="00FF0112">
            <w:pPr>
              <w:rPr>
                <w:rFonts w:ascii="Calibri" w:hAnsi="Calibri" w:cs="Tahoma"/>
              </w:rPr>
            </w:pPr>
          </w:p>
        </w:tc>
        <w:tc>
          <w:tcPr>
            <w:tcW w:w="1559" w:type="dxa"/>
          </w:tcPr>
          <w:p w14:paraId="538EAEC3" w14:textId="77777777" w:rsidR="00C74B8F" w:rsidRPr="007977A9" w:rsidRDefault="00C74B8F" w:rsidP="00494803">
            <w:pPr>
              <w:jc w:val="center"/>
              <w:rPr>
                <w:rFonts w:ascii="Calibri" w:hAnsi="Calibri" w:cs="Tahoma"/>
              </w:rPr>
            </w:pPr>
          </w:p>
        </w:tc>
      </w:tr>
      <w:tr w:rsidR="006446C8" w:rsidRPr="007977A9" w14:paraId="54011677" w14:textId="77777777" w:rsidTr="00494803">
        <w:trPr>
          <w:trHeight w:val="300"/>
        </w:trPr>
        <w:tc>
          <w:tcPr>
            <w:tcW w:w="2518" w:type="dxa"/>
          </w:tcPr>
          <w:p w14:paraId="7F2743E2" w14:textId="77777777" w:rsidR="006446C8" w:rsidRPr="007977A9" w:rsidRDefault="006446C8" w:rsidP="00494803">
            <w:pPr>
              <w:rPr>
                <w:rFonts w:ascii="Calibri" w:hAnsi="Calibri" w:cs="Tahoma"/>
              </w:rPr>
            </w:pPr>
          </w:p>
        </w:tc>
        <w:tc>
          <w:tcPr>
            <w:tcW w:w="4111" w:type="dxa"/>
          </w:tcPr>
          <w:p w14:paraId="206432D5" w14:textId="77777777" w:rsidR="006446C8" w:rsidRPr="007977A9" w:rsidRDefault="006446C8" w:rsidP="00FF0112">
            <w:pPr>
              <w:rPr>
                <w:rFonts w:ascii="Calibri" w:hAnsi="Calibri" w:cs="Tahoma"/>
              </w:rPr>
            </w:pPr>
          </w:p>
        </w:tc>
        <w:tc>
          <w:tcPr>
            <w:tcW w:w="1559" w:type="dxa"/>
          </w:tcPr>
          <w:p w14:paraId="3EFEE76D" w14:textId="77777777" w:rsidR="006446C8" w:rsidRPr="007977A9" w:rsidRDefault="006446C8" w:rsidP="00494803">
            <w:pPr>
              <w:jc w:val="center"/>
              <w:rPr>
                <w:rFonts w:ascii="Calibri" w:hAnsi="Calibri" w:cs="Tahoma"/>
              </w:rPr>
            </w:pPr>
          </w:p>
        </w:tc>
      </w:tr>
    </w:tbl>
    <w:p w14:paraId="48C7B337" w14:textId="77777777" w:rsidR="00C74B8F" w:rsidRDefault="00C74B8F" w:rsidP="00C74B8F">
      <w:pPr>
        <w:tabs>
          <w:tab w:val="left" w:pos="2268"/>
        </w:tabs>
        <w:jc w:val="center"/>
        <w:rPr>
          <w:rFonts w:ascii="Calibri" w:hAnsi="Calibri" w:cs="Tahoma"/>
          <w:sz w:val="16"/>
          <w:szCs w:val="16"/>
        </w:rPr>
      </w:pPr>
    </w:p>
    <w:p w14:paraId="3033129C" w14:textId="77777777" w:rsidR="00843608" w:rsidRDefault="00843608" w:rsidP="00843608">
      <w:pPr>
        <w:tabs>
          <w:tab w:val="left" w:pos="2268"/>
        </w:tabs>
        <w:rPr>
          <w:rFonts w:ascii="Calibri" w:hAnsi="Calibri" w:cs="Tahoma"/>
        </w:rPr>
      </w:pPr>
    </w:p>
    <w:p w14:paraId="325DA50B" w14:textId="77777777" w:rsidR="00BF3EBB" w:rsidRDefault="00BF3EBB" w:rsidP="00843608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</w:p>
    <w:p w14:paraId="4D915D94" w14:textId="77777777" w:rsidR="008E15FF" w:rsidRDefault="008E15FF" w:rsidP="00843608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</w:p>
    <w:p w14:paraId="5CBFD4A6" w14:textId="77777777" w:rsidR="008E15FF" w:rsidRDefault="008E15FF" w:rsidP="00843608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</w:p>
    <w:p w14:paraId="464DD4FF" w14:textId="77777777" w:rsidR="00C74B8F" w:rsidRPr="00D52990" w:rsidRDefault="00D52990" w:rsidP="00843608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  <w:r w:rsidRPr="00D52990">
        <w:rPr>
          <w:rFonts w:ascii="Calibri" w:hAnsi="Calibri" w:cs="Tahoma"/>
          <w:b/>
          <w:color w:val="0070C0"/>
          <w:sz w:val="24"/>
        </w:rPr>
        <w:t>COMPUTER LITERACY</w:t>
      </w:r>
    </w:p>
    <w:p w14:paraId="32F11BAC" w14:textId="77777777" w:rsidR="00D52990" w:rsidRPr="00D52990" w:rsidRDefault="00D52990" w:rsidP="00843608">
      <w:pPr>
        <w:tabs>
          <w:tab w:val="left" w:pos="2268"/>
        </w:tabs>
        <w:rPr>
          <w:rFonts w:ascii="Calibri" w:hAnsi="Calibri" w:cs="Tahoma"/>
        </w:rPr>
      </w:pPr>
    </w:p>
    <w:p w14:paraId="66BF5193" w14:textId="77777777" w:rsidR="00D52990" w:rsidRDefault="00D52990" w:rsidP="008E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</w:tabs>
        <w:ind w:right="2268"/>
        <w:rPr>
          <w:rFonts w:ascii="Calibri" w:hAnsi="Calibri" w:cs="Tahoma"/>
          <w:b/>
        </w:rPr>
      </w:pPr>
    </w:p>
    <w:p w14:paraId="54A9682A" w14:textId="77777777" w:rsidR="000D0540" w:rsidRPr="00D52990" w:rsidRDefault="000D0540" w:rsidP="008E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</w:tabs>
        <w:ind w:right="2268"/>
        <w:rPr>
          <w:rFonts w:ascii="Calibri" w:hAnsi="Calibri" w:cs="Tahoma"/>
          <w:b/>
        </w:rPr>
      </w:pPr>
    </w:p>
    <w:p w14:paraId="020E0574" w14:textId="77777777" w:rsidR="00D52990" w:rsidRPr="00D52990" w:rsidRDefault="00D52990" w:rsidP="00843608">
      <w:pPr>
        <w:tabs>
          <w:tab w:val="left" w:pos="2268"/>
        </w:tabs>
        <w:rPr>
          <w:rFonts w:ascii="Calibri" w:hAnsi="Calibri" w:cs="Tahoma"/>
          <w:b/>
        </w:rPr>
      </w:pPr>
    </w:p>
    <w:p w14:paraId="6EF3DFB8" w14:textId="77777777" w:rsidR="00D52990" w:rsidRPr="00D52990" w:rsidRDefault="00D52990" w:rsidP="008E15FF">
      <w:pPr>
        <w:tabs>
          <w:tab w:val="left" w:pos="2268"/>
        </w:tabs>
        <w:ind w:right="2268"/>
        <w:rPr>
          <w:rFonts w:ascii="Calibri" w:hAnsi="Calibri" w:cs="Tahoma"/>
          <w:b/>
        </w:rPr>
      </w:pPr>
    </w:p>
    <w:p w14:paraId="1CDA98F9" w14:textId="77777777" w:rsidR="00C74B8F" w:rsidRPr="00D52990" w:rsidRDefault="00B07708" w:rsidP="00843608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  <w:r>
        <w:rPr>
          <w:rFonts w:ascii="Calibri" w:hAnsi="Calibri" w:cs="Tahoma"/>
          <w:b/>
          <w:color w:val="0070C0"/>
          <w:sz w:val="24"/>
        </w:rPr>
        <w:t>OTHER COURSES</w:t>
      </w:r>
    </w:p>
    <w:p w14:paraId="092B4E12" w14:textId="77777777" w:rsidR="00C74B8F" w:rsidRPr="00D52990" w:rsidRDefault="00C74B8F" w:rsidP="00843608">
      <w:pPr>
        <w:tabs>
          <w:tab w:val="left" w:pos="2268"/>
        </w:tabs>
        <w:rPr>
          <w:rFonts w:ascii="Calibri" w:hAnsi="Calibri" w:cs="Tahoma"/>
        </w:rPr>
      </w:pPr>
    </w:p>
    <w:p w14:paraId="5D5EB233" w14:textId="77777777" w:rsidR="00C74B8F" w:rsidRDefault="00C74B8F" w:rsidP="008E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right="2268"/>
        <w:rPr>
          <w:rFonts w:ascii="Calibri" w:hAnsi="Calibri" w:cs="Tahoma"/>
        </w:rPr>
      </w:pPr>
    </w:p>
    <w:p w14:paraId="14E72812" w14:textId="77777777" w:rsidR="000D0540" w:rsidRPr="00D52990" w:rsidRDefault="000D0540" w:rsidP="008E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right="2268"/>
        <w:rPr>
          <w:rFonts w:ascii="Calibri" w:hAnsi="Calibri" w:cs="Tahoma"/>
        </w:rPr>
      </w:pPr>
    </w:p>
    <w:p w14:paraId="02F8F057" w14:textId="77777777" w:rsidR="002D2A87" w:rsidRDefault="002D2A87" w:rsidP="00843608">
      <w:pPr>
        <w:tabs>
          <w:tab w:val="left" w:pos="2268"/>
        </w:tabs>
        <w:rPr>
          <w:rFonts w:ascii="Calibri" w:hAnsi="Calibri" w:cs="Tahoma"/>
        </w:rPr>
      </w:pPr>
    </w:p>
    <w:p w14:paraId="2328FD1E" w14:textId="77777777" w:rsidR="00BF3EBB" w:rsidRDefault="00BF3EBB" w:rsidP="00843608">
      <w:pPr>
        <w:tabs>
          <w:tab w:val="left" w:pos="2268"/>
        </w:tabs>
        <w:rPr>
          <w:rFonts w:ascii="Calibri" w:hAnsi="Calibri" w:cs="Tahoma"/>
        </w:rPr>
      </w:pPr>
    </w:p>
    <w:p w14:paraId="768334A0" w14:textId="77777777" w:rsidR="008E15FF" w:rsidRDefault="008E15FF" w:rsidP="00843608">
      <w:pPr>
        <w:tabs>
          <w:tab w:val="left" w:pos="2268"/>
        </w:tabs>
        <w:rPr>
          <w:rFonts w:ascii="Calibri" w:hAnsi="Calibri" w:cs="Tahoma"/>
        </w:rPr>
      </w:pPr>
    </w:p>
    <w:p w14:paraId="2286CEF8" w14:textId="77777777" w:rsidR="000D0540" w:rsidRDefault="000D0540" w:rsidP="00843608">
      <w:pPr>
        <w:tabs>
          <w:tab w:val="left" w:pos="2268"/>
        </w:tabs>
        <w:rPr>
          <w:rFonts w:ascii="Calibri" w:hAnsi="Calibri" w:cs="Tahoma"/>
        </w:rPr>
      </w:pPr>
    </w:p>
    <w:p w14:paraId="28BEC8DA" w14:textId="77777777" w:rsidR="008E15FF" w:rsidRDefault="008E15FF" w:rsidP="00843608">
      <w:pPr>
        <w:tabs>
          <w:tab w:val="left" w:pos="2268"/>
        </w:tabs>
        <w:rPr>
          <w:rFonts w:ascii="Calibri" w:hAnsi="Calibri" w:cs="Tahoma"/>
        </w:rPr>
      </w:pPr>
    </w:p>
    <w:p w14:paraId="7D299D86" w14:textId="77777777" w:rsidR="00F0069F" w:rsidRDefault="00F0069F" w:rsidP="00843608">
      <w:pPr>
        <w:tabs>
          <w:tab w:val="left" w:pos="2268"/>
        </w:tabs>
        <w:rPr>
          <w:rFonts w:ascii="Calibri" w:hAnsi="Calibri" w:cs="Tahoma"/>
        </w:rPr>
      </w:pPr>
    </w:p>
    <w:p w14:paraId="3A2C14FC" w14:textId="77777777" w:rsidR="00B72338" w:rsidRDefault="00B72338" w:rsidP="00B72338">
      <w:pPr>
        <w:tabs>
          <w:tab w:val="left" w:pos="2552"/>
        </w:tabs>
        <w:spacing w:before="240" w:after="120"/>
        <w:rPr>
          <w:rFonts w:ascii="Calibri" w:hAnsi="Calibri" w:cs="Tahoma"/>
          <w:b/>
          <w:color w:val="0066CC"/>
          <w:sz w:val="22"/>
          <w:szCs w:val="22"/>
        </w:rPr>
      </w:pPr>
      <w:r w:rsidRPr="00C3343F">
        <w:rPr>
          <w:rFonts w:ascii="Calibri" w:hAnsi="Calibri" w:cs="Tahoma"/>
          <w:b/>
          <w:color w:val="0066CC"/>
          <w:sz w:val="22"/>
          <w:szCs w:val="22"/>
        </w:rPr>
        <w:lastRenderedPageBreak/>
        <w:t>EMPLOYMENT HISTORY</w:t>
      </w:r>
    </w:p>
    <w:p w14:paraId="482DCD74" w14:textId="77777777" w:rsidR="005E51A1" w:rsidRPr="00E536E7" w:rsidRDefault="005E51A1" w:rsidP="00A83F00">
      <w:pPr>
        <w:jc w:val="center"/>
        <w:rPr>
          <w:rFonts w:ascii="Calibri" w:hAnsi="Calibri" w:cs="Tahoma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938"/>
      </w:tblGrid>
      <w:tr w:rsidR="00E536E7" w:rsidRPr="007977A9" w14:paraId="1275A49A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202FC70A" w14:textId="77777777" w:rsidR="00E536E7" w:rsidRPr="00FC7D87" w:rsidRDefault="005E3497" w:rsidP="00312FB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Employer</w:t>
            </w:r>
          </w:p>
        </w:tc>
        <w:tc>
          <w:tcPr>
            <w:tcW w:w="7938" w:type="dxa"/>
            <w:vAlign w:val="center"/>
          </w:tcPr>
          <w:p w14:paraId="63F393B0" w14:textId="77777777" w:rsidR="00E536E7" w:rsidRPr="007977A9" w:rsidRDefault="00E536E7" w:rsidP="00312FB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E536E7" w:rsidRPr="007977A9" w14:paraId="184DD1D5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46385D5E" w14:textId="77777777" w:rsidR="00E536E7" w:rsidRPr="00FC7D87" w:rsidRDefault="005E3497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Position</w:t>
            </w:r>
          </w:p>
        </w:tc>
        <w:tc>
          <w:tcPr>
            <w:tcW w:w="7938" w:type="dxa"/>
            <w:vAlign w:val="center"/>
          </w:tcPr>
          <w:p w14:paraId="7B62CC8A" w14:textId="77777777" w:rsidR="00E536E7" w:rsidRPr="00274FAA" w:rsidRDefault="00E536E7" w:rsidP="00312FB4">
            <w:pPr>
              <w:rPr>
                <w:rFonts w:ascii="Calibri" w:hAnsi="Calibri" w:cs="Tahoma"/>
              </w:rPr>
            </w:pPr>
          </w:p>
        </w:tc>
      </w:tr>
      <w:tr w:rsidR="00E536E7" w:rsidRPr="007977A9" w14:paraId="1ABD1D99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7C778A0E" w14:textId="77777777" w:rsidR="00E536E7" w:rsidRPr="00FC7D87" w:rsidRDefault="005E3497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Dates of Service</w:t>
            </w:r>
          </w:p>
        </w:tc>
        <w:tc>
          <w:tcPr>
            <w:tcW w:w="7938" w:type="dxa"/>
            <w:vAlign w:val="center"/>
          </w:tcPr>
          <w:p w14:paraId="10F82556" w14:textId="77777777" w:rsidR="00E536E7" w:rsidRPr="00274FAA" w:rsidRDefault="00E536E7" w:rsidP="00312FB4">
            <w:pPr>
              <w:rPr>
                <w:rFonts w:ascii="Calibri" w:hAnsi="Calibri" w:cs="Tahoma"/>
              </w:rPr>
            </w:pPr>
          </w:p>
        </w:tc>
      </w:tr>
      <w:tr w:rsidR="004336D8" w:rsidRPr="007977A9" w14:paraId="49999D67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642549C0" w14:textId="77777777" w:rsidR="004336D8" w:rsidRDefault="004336D8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Staff Management (If Management Role)</w:t>
            </w:r>
          </w:p>
        </w:tc>
        <w:tc>
          <w:tcPr>
            <w:tcW w:w="7938" w:type="dxa"/>
            <w:vAlign w:val="center"/>
          </w:tcPr>
          <w:p w14:paraId="058B3C6C" w14:textId="77777777" w:rsidR="004336D8" w:rsidRPr="00274FAA" w:rsidRDefault="004336D8" w:rsidP="00312FB4">
            <w:pPr>
              <w:rPr>
                <w:rFonts w:ascii="Calibri" w:hAnsi="Calibri" w:cs="Tahoma"/>
              </w:rPr>
            </w:pPr>
          </w:p>
        </w:tc>
      </w:tr>
      <w:tr w:rsidR="00A5029C" w:rsidRPr="007977A9" w14:paraId="64D17650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25384BAA" w14:textId="77777777" w:rsidR="00A5029C" w:rsidRDefault="00A5029C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Reason for Leaving</w:t>
            </w:r>
          </w:p>
        </w:tc>
        <w:tc>
          <w:tcPr>
            <w:tcW w:w="7938" w:type="dxa"/>
            <w:vAlign w:val="center"/>
          </w:tcPr>
          <w:p w14:paraId="7BBB8B07" w14:textId="77777777" w:rsidR="00A5029C" w:rsidRPr="00274FAA" w:rsidRDefault="00A5029C" w:rsidP="00312FB4">
            <w:pPr>
              <w:rPr>
                <w:rFonts w:ascii="Calibri" w:hAnsi="Calibri" w:cs="Tahoma"/>
              </w:rPr>
            </w:pPr>
          </w:p>
        </w:tc>
      </w:tr>
      <w:tr w:rsidR="00E536E7" w:rsidRPr="007977A9" w14:paraId="7E60DBFA" w14:textId="77777777" w:rsidTr="008E15FF">
        <w:trPr>
          <w:trHeight w:val="400"/>
        </w:trPr>
        <w:tc>
          <w:tcPr>
            <w:tcW w:w="10632" w:type="dxa"/>
            <w:gridSpan w:val="2"/>
            <w:vAlign w:val="center"/>
          </w:tcPr>
          <w:p w14:paraId="1EF7DA22" w14:textId="77777777" w:rsidR="00C907E3" w:rsidRDefault="008D3DAA" w:rsidP="00C907E3">
            <w:pPr>
              <w:ind w:right="56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Responsibilities:</w:t>
            </w:r>
          </w:p>
          <w:p w14:paraId="52B4D51F" w14:textId="77777777" w:rsidR="006B653C" w:rsidRPr="006B653C" w:rsidRDefault="006B653C" w:rsidP="006B653C">
            <w:pPr>
              <w:pStyle w:val="ListParagraph"/>
              <w:numPr>
                <w:ilvl w:val="0"/>
                <w:numId w:val="15"/>
              </w:numPr>
              <w:ind w:right="56"/>
              <w:rPr>
                <w:rFonts w:ascii="Calibri" w:hAnsi="Calibri" w:cs="Tahoma"/>
                <w:b/>
              </w:rPr>
            </w:pPr>
          </w:p>
        </w:tc>
      </w:tr>
    </w:tbl>
    <w:p w14:paraId="64E3FE3A" w14:textId="77777777" w:rsidR="005E51A1" w:rsidRPr="00E536E7" w:rsidRDefault="005E51A1" w:rsidP="00E536E7">
      <w:pPr>
        <w:rPr>
          <w:rFonts w:ascii="Calibri" w:hAnsi="Calibri" w:cs="Tahoma"/>
        </w:rPr>
      </w:pPr>
    </w:p>
    <w:p w14:paraId="199CF361" w14:textId="77777777" w:rsidR="005E51A1" w:rsidRDefault="005E51A1" w:rsidP="005E51A1">
      <w:pPr>
        <w:rPr>
          <w:rFonts w:ascii="Calibri" w:hAnsi="Calibri" w:cs="Tahoma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938"/>
      </w:tblGrid>
      <w:tr w:rsidR="008A3FD3" w:rsidRPr="007977A9" w14:paraId="629E756C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353190D4" w14:textId="77777777" w:rsidR="008A3FD3" w:rsidRPr="00FC7D87" w:rsidRDefault="005E3497" w:rsidP="00312FB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Employer</w:t>
            </w:r>
          </w:p>
        </w:tc>
        <w:tc>
          <w:tcPr>
            <w:tcW w:w="7938" w:type="dxa"/>
            <w:vAlign w:val="center"/>
          </w:tcPr>
          <w:p w14:paraId="498DDE85" w14:textId="77777777" w:rsidR="008A3FD3" w:rsidRPr="007977A9" w:rsidRDefault="008A3FD3" w:rsidP="00312FB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8A3FD3" w:rsidRPr="007977A9" w14:paraId="74370632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740B99A8" w14:textId="77777777" w:rsidR="008A3FD3" w:rsidRPr="00FC7D87" w:rsidRDefault="005E3497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Position</w:t>
            </w:r>
          </w:p>
        </w:tc>
        <w:tc>
          <w:tcPr>
            <w:tcW w:w="7938" w:type="dxa"/>
            <w:vAlign w:val="center"/>
          </w:tcPr>
          <w:p w14:paraId="7C12B1AC" w14:textId="77777777" w:rsidR="008A3FD3" w:rsidRPr="00274FAA" w:rsidRDefault="008A3FD3" w:rsidP="00312FB4">
            <w:pPr>
              <w:rPr>
                <w:rFonts w:ascii="Calibri" w:hAnsi="Calibri" w:cs="Tahoma"/>
              </w:rPr>
            </w:pPr>
          </w:p>
        </w:tc>
      </w:tr>
      <w:tr w:rsidR="008A3FD3" w:rsidRPr="007977A9" w14:paraId="39530360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7DF5AFF6" w14:textId="77777777" w:rsidR="008A3FD3" w:rsidRPr="00FC7D87" w:rsidRDefault="005E3497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Dates of Service</w:t>
            </w:r>
          </w:p>
        </w:tc>
        <w:tc>
          <w:tcPr>
            <w:tcW w:w="7938" w:type="dxa"/>
            <w:vAlign w:val="center"/>
          </w:tcPr>
          <w:p w14:paraId="556C5DB0" w14:textId="77777777" w:rsidR="008A3FD3" w:rsidRPr="00274FAA" w:rsidRDefault="008A3FD3" w:rsidP="00312FB4">
            <w:pPr>
              <w:rPr>
                <w:rFonts w:ascii="Calibri" w:hAnsi="Calibri" w:cs="Tahoma"/>
              </w:rPr>
            </w:pPr>
          </w:p>
        </w:tc>
      </w:tr>
      <w:tr w:rsidR="004336D8" w:rsidRPr="007977A9" w14:paraId="075F431D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40B55CEE" w14:textId="77777777" w:rsidR="004336D8" w:rsidRDefault="004336D8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Staff Management (If Management Role)</w:t>
            </w:r>
          </w:p>
        </w:tc>
        <w:tc>
          <w:tcPr>
            <w:tcW w:w="7938" w:type="dxa"/>
            <w:vAlign w:val="center"/>
          </w:tcPr>
          <w:p w14:paraId="08BAF540" w14:textId="77777777" w:rsidR="004336D8" w:rsidRPr="00274FAA" w:rsidRDefault="004336D8" w:rsidP="00312FB4">
            <w:pPr>
              <w:rPr>
                <w:rFonts w:ascii="Calibri" w:hAnsi="Calibri" w:cs="Tahoma"/>
              </w:rPr>
            </w:pPr>
          </w:p>
        </w:tc>
      </w:tr>
      <w:tr w:rsidR="00A5029C" w:rsidRPr="007977A9" w14:paraId="1538FF11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6C9E5F1D" w14:textId="77777777" w:rsidR="00A5029C" w:rsidRDefault="00A5029C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Reason for Leaving</w:t>
            </w:r>
          </w:p>
        </w:tc>
        <w:tc>
          <w:tcPr>
            <w:tcW w:w="7938" w:type="dxa"/>
            <w:vAlign w:val="center"/>
          </w:tcPr>
          <w:p w14:paraId="12B3C27D" w14:textId="77777777" w:rsidR="00A5029C" w:rsidRPr="00274FAA" w:rsidRDefault="00A5029C" w:rsidP="00312FB4">
            <w:pPr>
              <w:rPr>
                <w:rFonts w:ascii="Calibri" w:hAnsi="Calibri" w:cs="Tahoma"/>
              </w:rPr>
            </w:pPr>
          </w:p>
        </w:tc>
      </w:tr>
      <w:tr w:rsidR="008A3FD3" w:rsidRPr="007977A9" w14:paraId="353A6DBE" w14:textId="77777777" w:rsidTr="008E15FF">
        <w:trPr>
          <w:trHeight w:val="400"/>
        </w:trPr>
        <w:tc>
          <w:tcPr>
            <w:tcW w:w="10632" w:type="dxa"/>
            <w:gridSpan w:val="2"/>
            <w:vAlign w:val="center"/>
          </w:tcPr>
          <w:p w14:paraId="2BF99530" w14:textId="77777777" w:rsidR="005E3497" w:rsidRDefault="008D3DAA" w:rsidP="008D3DAA">
            <w:pPr>
              <w:pStyle w:val="BodyText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Responsibilities:</w:t>
            </w:r>
          </w:p>
          <w:p w14:paraId="469DF7DB" w14:textId="77777777" w:rsidR="006B653C" w:rsidRPr="008D3DAA" w:rsidRDefault="006B653C" w:rsidP="006B653C">
            <w:pPr>
              <w:pStyle w:val="BodyText3"/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D90DC0E" w14:textId="77777777" w:rsidR="008A3FD3" w:rsidRPr="00E536E7" w:rsidRDefault="008A3FD3" w:rsidP="005E51A1">
      <w:pPr>
        <w:rPr>
          <w:rFonts w:ascii="Calibri" w:hAnsi="Calibri" w:cs="Tahoma"/>
        </w:rPr>
      </w:pPr>
    </w:p>
    <w:p w14:paraId="5956CA3E" w14:textId="77777777" w:rsidR="005E51A1" w:rsidRPr="00E536E7" w:rsidRDefault="005E51A1" w:rsidP="005E51A1">
      <w:pPr>
        <w:rPr>
          <w:rFonts w:ascii="Calibri" w:hAnsi="Calibri" w:cs="Tahoma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938"/>
      </w:tblGrid>
      <w:tr w:rsidR="00B5240D" w:rsidRPr="007977A9" w14:paraId="3E194657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71999F76" w14:textId="77777777" w:rsidR="00B5240D" w:rsidRPr="00FC7D87" w:rsidRDefault="005E3497" w:rsidP="00312FB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Employer</w:t>
            </w:r>
          </w:p>
        </w:tc>
        <w:tc>
          <w:tcPr>
            <w:tcW w:w="7938" w:type="dxa"/>
            <w:vAlign w:val="center"/>
          </w:tcPr>
          <w:p w14:paraId="2D876422" w14:textId="77777777" w:rsidR="00B5240D" w:rsidRPr="007977A9" w:rsidRDefault="00B5240D" w:rsidP="0001789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B5240D" w:rsidRPr="007977A9" w14:paraId="787D82F6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6AAC5736" w14:textId="77777777" w:rsidR="00B5240D" w:rsidRPr="00FC7D87" w:rsidRDefault="005E3497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Position</w:t>
            </w:r>
          </w:p>
        </w:tc>
        <w:tc>
          <w:tcPr>
            <w:tcW w:w="7938" w:type="dxa"/>
            <w:vAlign w:val="center"/>
          </w:tcPr>
          <w:p w14:paraId="709AAA20" w14:textId="77777777" w:rsidR="00B5240D" w:rsidRPr="00274FAA" w:rsidRDefault="00B5240D" w:rsidP="00312FB4">
            <w:pPr>
              <w:rPr>
                <w:rFonts w:ascii="Calibri" w:hAnsi="Calibri" w:cs="Tahoma"/>
              </w:rPr>
            </w:pPr>
          </w:p>
        </w:tc>
      </w:tr>
      <w:tr w:rsidR="00A5029C" w:rsidRPr="007977A9" w14:paraId="1B80E6FF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02160298" w14:textId="77777777" w:rsidR="00A5029C" w:rsidRDefault="00A5029C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Dates of Service</w:t>
            </w:r>
          </w:p>
        </w:tc>
        <w:tc>
          <w:tcPr>
            <w:tcW w:w="7938" w:type="dxa"/>
            <w:vAlign w:val="center"/>
          </w:tcPr>
          <w:p w14:paraId="216E3200" w14:textId="77777777" w:rsidR="00A5029C" w:rsidRPr="00274FAA" w:rsidRDefault="00A5029C" w:rsidP="00312FB4">
            <w:pPr>
              <w:rPr>
                <w:rFonts w:ascii="Calibri" w:hAnsi="Calibri" w:cs="Tahoma"/>
              </w:rPr>
            </w:pPr>
          </w:p>
        </w:tc>
      </w:tr>
      <w:tr w:rsidR="004336D8" w:rsidRPr="007977A9" w14:paraId="3193A52B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3B2A8992" w14:textId="77777777" w:rsidR="004336D8" w:rsidRDefault="004336D8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Staff Management (If Management Role)</w:t>
            </w:r>
          </w:p>
        </w:tc>
        <w:tc>
          <w:tcPr>
            <w:tcW w:w="7938" w:type="dxa"/>
            <w:vAlign w:val="center"/>
          </w:tcPr>
          <w:p w14:paraId="69EC8412" w14:textId="77777777" w:rsidR="004336D8" w:rsidRPr="00274FAA" w:rsidRDefault="004336D8" w:rsidP="00312FB4">
            <w:pPr>
              <w:rPr>
                <w:rFonts w:ascii="Calibri" w:hAnsi="Calibri" w:cs="Tahoma"/>
              </w:rPr>
            </w:pPr>
          </w:p>
        </w:tc>
      </w:tr>
      <w:tr w:rsidR="00B5240D" w:rsidRPr="007977A9" w14:paraId="39AB590E" w14:textId="77777777" w:rsidTr="008E15FF">
        <w:trPr>
          <w:trHeight w:val="400"/>
        </w:trPr>
        <w:tc>
          <w:tcPr>
            <w:tcW w:w="2694" w:type="dxa"/>
            <w:shd w:val="clear" w:color="auto" w:fill="0066CC"/>
            <w:vAlign w:val="center"/>
          </w:tcPr>
          <w:p w14:paraId="08343B6A" w14:textId="77777777" w:rsidR="00B5240D" w:rsidRPr="00FC7D87" w:rsidRDefault="00A5029C" w:rsidP="00312FB4">
            <w:pPr>
              <w:rPr>
                <w:rFonts w:ascii="Calibri" w:hAnsi="Calibri" w:cs="Tahoma"/>
                <w:b/>
                <w:color w:val="FFFFFF"/>
              </w:rPr>
            </w:pPr>
            <w:r>
              <w:rPr>
                <w:rFonts w:ascii="Calibri" w:hAnsi="Calibri" w:cs="Tahoma"/>
                <w:b/>
                <w:color w:val="FFFFFF"/>
              </w:rPr>
              <w:t>Reason for Leaving</w:t>
            </w:r>
          </w:p>
        </w:tc>
        <w:tc>
          <w:tcPr>
            <w:tcW w:w="7938" w:type="dxa"/>
            <w:vAlign w:val="center"/>
          </w:tcPr>
          <w:p w14:paraId="56D80E59" w14:textId="77777777" w:rsidR="00B5240D" w:rsidRPr="00274FAA" w:rsidRDefault="00B5240D" w:rsidP="00312FB4">
            <w:pPr>
              <w:rPr>
                <w:rFonts w:ascii="Calibri" w:hAnsi="Calibri" w:cs="Tahoma"/>
              </w:rPr>
            </w:pPr>
          </w:p>
        </w:tc>
      </w:tr>
      <w:tr w:rsidR="00B5240D" w:rsidRPr="007977A9" w14:paraId="54415DDE" w14:textId="77777777" w:rsidTr="008E15FF">
        <w:trPr>
          <w:trHeight w:val="400"/>
        </w:trPr>
        <w:tc>
          <w:tcPr>
            <w:tcW w:w="10632" w:type="dxa"/>
            <w:gridSpan w:val="2"/>
            <w:vAlign w:val="center"/>
          </w:tcPr>
          <w:p w14:paraId="7559CB4A" w14:textId="77777777" w:rsidR="005E3497" w:rsidRDefault="008D3DAA" w:rsidP="008D3DAA">
            <w:pPr>
              <w:pStyle w:val="BodyText3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Responsibilities:</w:t>
            </w:r>
          </w:p>
          <w:p w14:paraId="7D843710" w14:textId="77777777" w:rsidR="006B653C" w:rsidRPr="008D3DAA" w:rsidRDefault="006B653C" w:rsidP="006B653C">
            <w:pPr>
              <w:pStyle w:val="BodyText3"/>
              <w:numPr>
                <w:ilvl w:val="0"/>
                <w:numId w:val="15"/>
              </w:num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</w:tbl>
    <w:p w14:paraId="6ABAEDA1" w14:textId="77777777" w:rsidR="004D2EC8" w:rsidRDefault="004D2EC8" w:rsidP="005E51A1">
      <w:pPr>
        <w:rPr>
          <w:rFonts w:ascii="Calibri" w:hAnsi="Calibri" w:cs="Tahoma"/>
        </w:rPr>
      </w:pPr>
    </w:p>
    <w:p w14:paraId="203B2D7B" w14:textId="77777777" w:rsidR="001309E2" w:rsidRPr="00E536E7" w:rsidRDefault="001309E2" w:rsidP="005E51A1">
      <w:pPr>
        <w:rPr>
          <w:rFonts w:ascii="Calibri" w:hAnsi="Calibri" w:cs="Tahoma"/>
        </w:rPr>
      </w:pPr>
    </w:p>
    <w:p w14:paraId="194C820E" w14:textId="77777777" w:rsidR="004D2EC8" w:rsidRDefault="004D2EC8" w:rsidP="00A5029C">
      <w:pPr>
        <w:rPr>
          <w:rFonts w:ascii="Calibri" w:hAnsi="Calibri" w:cs="Tahoma"/>
          <w:b/>
        </w:rPr>
      </w:pPr>
    </w:p>
    <w:p w14:paraId="272619AC" w14:textId="77777777" w:rsidR="00B07708" w:rsidRDefault="00B07708" w:rsidP="00A5029C">
      <w:pPr>
        <w:rPr>
          <w:rFonts w:ascii="Calibri" w:hAnsi="Calibri" w:cs="Tahoma"/>
          <w:b/>
        </w:rPr>
      </w:pPr>
    </w:p>
    <w:p w14:paraId="7BB39301" w14:textId="77777777" w:rsidR="000D0540" w:rsidRDefault="000D0540" w:rsidP="00A5029C">
      <w:pPr>
        <w:rPr>
          <w:rFonts w:ascii="Calibri" w:hAnsi="Calibri" w:cs="Tahoma"/>
          <w:b/>
        </w:rPr>
      </w:pPr>
    </w:p>
    <w:p w14:paraId="331B7E0E" w14:textId="77777777" w:rsidR="000D0540" w:rsidRDefault="000D0540" w:rsidP="000D0540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  <w:r>
        <w:rPr>
          <w:rFonts w:ascii="Calibri" w:hAnsi="Calibri" w:cs="Tahoma"/>
          <w:b/>
          <w:color w:val="0070C0"/>
          <w:sz w:val="24"/>
        </w:rPr>
        <w:t>REFERENCES</w:t>
      </w:r>
    </w:p>
    <w:p w14:paraId="40BFC01E" w14:textId="77777777" w:rsidR="000D0540" w:rsidRDefault="000D0540" w:rsidP="000D0540">
      <w:pPr>
        <w:tabs>
          <w:tab w:val="left" w:pos="2268"/>
        </w:tabs>
        <w:rPr>
          <w:rFonts w:ascii="Calibri" w:hAnsi="Calibri" w:cs="Tahoma"/>
          <w:b/>
          <w:color w:val="0070C0"/>
          <w:sz w:val="24"/>
        </w:rPr>
      </w:pPr>
    </w:p>
    <w:p w14:paraId="173A215B" w14:textId="77777777" w:rsidR="000D0540" w:rsidRDefault="000D0540" w:rsidP="000D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Tahoma"/>
          <w:b/>
          <w:color w:val="0070C0"/>
        </w:rPr>
      </w:pPr>
    </w:p>
    <w:p w14:paraId="2C1E6D76" w14:textId="77777777" w:rsidR="000D0540" w:rsidRDefault="000D0540" w:rsidP="000D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Tahoma"/>
          <w:b/>
          <w:color w:val="0070C0"/>
        </w:rPr>
      </w:pPr>
    </w:p>
    <w:p w14:paraId="265A13B2" w14:textId="77777777" w:rsidR="000D0540" w:rsidRPr="000D0540" w:rsidRDefault="000D0540" w:rsidP="000D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Tahoma"/>
          <w:b/>
          <w:color w:val="0070C0"/>
        </w:rPr>
      </w:pPr>
    </w:p>
    <w:p w14:paraId="68B2669C" w14:textId="77777777" w:rsidR="00B07708" w:rsidRPr="008D3DAA" w:rsidRDefault="00B07708" w:rsidP="00A5029C">
      <w:pPr>
        <w:rPr>
          <w:rFonts w:ascii="Calibri" w:hAnsi="Calibri" w:cs="Tahoma"/>
          <w:b/>
        </w:rPr>
      </w:pPr>
    </w:p>
    <w:sectPr w:rsidR="00B07708" w:rsidRPr="008D3DAA" w:rsidSect="008E15FF">
      <w:pgSz w:w="12240" w:h="15840" w:code="1"/>
      <w:pgMar w:top="720" w:right="1041" w:bottom="993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37E"/>
    <w:multiLevelType w:val="hybridMultilevel"/>
    <w:tmpl w:val="43F6C2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513B"/>
    <w:multiLevelType w:val="hybridMultilevel"/>
    <w:tmpl w:val="0AE44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806"/>
    <w:multiLevelType w:val="hybridMultilevel"/>
    <w:tmpl w:val="F85EC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5E82"/>
    <w:multiLevelType w:val="hybridMultilevel"/>
    <w:tmpl w:val="D9D66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B13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9A4C1A"/>
    <w:multiLevelType w:val="hybridMultilevel"/>
    <w:tmpl w:val="A35C69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65D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8B55B2"/>
    <w:multiLevelType w:val="hybridMultilevel"/>
    <w:tmpl w:val="B198BD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1D45"/>
    <w:multiLevelType w:val="hybridMultilevel"/>
    <w:tmpl w:val="449C81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D3015"/>
    <w:multiLevelType w:val="hybridMultilevel"/>
    <w:tmpl w:val="945AE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A44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120EE6"/>
    <w:multiLevelType w:val="hybridMultilevel"/>
    <w:tmpl w:val="9DAC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25D39"/>
    <w:multiLevelType w:val="hybridMultilevel"/>
    <w:tmpl w:val="46D0EA2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3E17A9"/>
    <w:multiLevelType w:val="hybridMultilevel"/>
    <w:tmpl w:val="E46815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1333B"/>
    <w:multiLevelType w:val="hybridMultilevel"/>
    <w:tmpl w:val="39028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694603">
    <w:abstractNumId w:val="4"/>
  </w:num>
  <w:num w:numId="2" w16cid:durableId="1515924145">
    <w:abstractNumId w:val="10"/>
  </w:num>
  <w:num w:numId="3" w16cid:durableId="10571696">
    <w:abstractNumId w:val="6"/>
  </w:num>
  <w:num w:numId="4" w16cid:durableId="492334386">
    <w:abstractNumId w:val="8"/>
  </w:num>
  <w:num w:numId="5" w16cid:durableId="291253831">
    <w:abstractNumId w:val="5"/>
  </w:num>
  <w:num w:numId="6" w16cid:durableId="1203784142">
    <w:abstractNumId w:val="0"/>
  </w:num>
  <w:num w:numId="7" w16cid:durableId="583875100">
    <w:abstractNumId w:val="7"/>
  </w:num>
  <w:num w:numId="8" w16cid:durableId="1256328756">
    <w:abstractNumId w:val="12"/>
  </w:num>
  <w:num w:numId="9" w16cid:durableId="1651404156">
    <w:abstractNumId w:val="1"/>
  </w:num>
  <w:num w:numId="10" w16cid:durableId="125903634">
    <w:abstractNumId w:val="3"/>
  </w:num>
  <w:num w:numId="11" w16cid:durableId="1834953863">
    <w:abstractNumId w:val="14"/>
  </w:num>
  <w:num w:numId="12" w16cid:durableId="1709254870">
    <w:abstractNumId w:val="2"/>
  </w:num>
  <w:num w:numId="13" w16cid:durableId="545063713">
    <w:abstractNumId w:val="11"/>
  </w:num>
  <w:num w:numId="14" w16cid:durableId="1128282888">
    <w:abstractNumId w:val="13"/>
  </w:num>
  <w:num w:numId="15" w16cid:durableId="20745326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C0"/>
    <w:rsid w:val="0001789B"/>
    <w:rsid w:val="000B00C4"/>
    <w:rsid w:val="000D0540"/>
    <w:rsid w:val="000D0952"/>
    <w:rsid w:val="00113DA5"/>
    <w:rsid w:val="001309E2"/>
    <w:rsid w:val="001356FE"/>
    <w:rsid w:val="001430BB"/>
    <w:rsid w:val="00144786"/>
    <w:rsid w:val="00156703"/>
    <w:rsid w:val="001669A4"/>
    <w:rsid w:val="00172B2D"/>
    <w:rsid w:val="001A4FCA"/>
    <w:rsid w:val="001D39CC"/>
    <w:rsid w:val="001F635B"/>
    <w:rsid w:val="00207B1F"/>
    <w:rsid w:val="00211732"/>
    <w:rsid w:val="00281FB8"/>
    <w:rsid w:val="002B7DB6"/>
    <w:rsid w:val="002C13BA"/>
    <w:rsid w:val="002C1952"/>
    <w:rsid w:val="002D2A87"/>
    <w:rsid w:val="002F21AA"/>
    <w:rsid w:val="00312FB4"/>
    <w:rsid w:val="00320529"/>
    <w:rsid w:val="004336D8"/>
    <w:rsid w:val="00436BBC"/>
    <w:rsid w:val="0043790B"/>
    <w:rsid w:val="00494803"/>
    <w:rsid w:val="004D2EC8"/>
    <w:rsid w:val="00504C83"/>
    <w:rsid w:val="00527697"/>
    <w:rsid w:val="00536561"/>
    <w:rsid w:val="00557721"/>
    <w:rsid w:val="00566F48"/>
    <w:rsid w:val="00591F4E"/>
    <w:rsid w:val="00597435"/>
    <w:rsid w:val="005C6731"/>
    <w:rsid w:val="005D6EC5"/>
    <w:rsid w:val="005E3497"/>
    <w:rsid w:val="005E51A1"/>
    <w:rsid w:val="00622724"/>
    <w:rsid w:val="006446C8"/>
    <w:rsid w:val="006758B4"/>
    <w:rsid w:val="00690B5C"/>
    <w:rsid w:val="006937DD"/>
    <w:rsid w:val="006A4DB4"/>
    <w:rsid w:val="006B653C"/>
    <w:rsid w:val="006C2778"/>
    <w:rsid w:val="006C4458"/>
    <w:rsid w:val="006E390C"/>
    <w:rsid w:val="006E5A92"/>
    <w:rsid w:val="007116C2"/>
    <w:rsid w:val="00711BAB"/>
    <w:rsid w:val="0074181E"/>
    <w:rsid w:val="00777F80"/>
    <w:rsid w:val="007977A9"/>
    <w:rsid w:val="0082696F"/>
    <w:rsid w:val="00843608"/>
    <w:rsid w:val="00893EA8"/>
    <w:rsid w:val="008A3FD3"/>
    <w:rsid w:val="008D3DAA"/>
    <w:rsid w:val="008E15FF"/>
    <w:rsid w:val="00925780"/>
    <w:rsid w:val="00940E87"/>
    <w:rsid w:val="00967BA3"/>
    <w:rsid w:val="0097474B"/>
    <w:rsid w:val="009B0CA7"/>
    <w:rsid w:val="00A3378C"/>
    <w:rsid w:val="00A43262"/>
    <w:rsid w:val="00A5029C"/>
    <w:rsid w:val="00A52E16"/>
    <w:rsid w:val="00A64D82"/>
    <w:rsid w:val="00A83F00"/>
    <w:rsid w:val="00AB168C"/>
    <w:rsid w:val="00AE7502"/>
    <w:rsid w:val="00AF2B73"/>
    <w:rsid w:val="00B07708"/>
    <w:rsid w:val="00B10EEF"/>
    <w:rsid w:val="00B36BC0"/>
    <w:rsid w:val="00B51ADA"/>
    <w:rsid w:val="00B5240D"/>
    <w:rsid w:val="00B72338"/>
    <w:rsid w:val="00BB1FF7"/>
    <w:rsid w:val="00BD552C"/>
    <w:rsid w:val="00BF3EBB"/>
    <w:rsid w:val="00C3343F"/>
    <w:rsid w:val="00C33520"/>
    <w:rsid w:val="00C34177"/>
    <w:rsid w:val="00C424E0"/>
    <w:rsid w:val="00C74B8F"/>
    <w:rsid w:val="00C8767D"/>
    <w:rsid w:val="00C907E3"/>
    <w:rsid w:val="00CC16C8"/>
    <w:rsid w:val="00CD132F"/>
    <w:rsid w:val="00D0328D"/>
    <w:rsid w:val="00D20DA7"/>
    <w:rsid w:val="00D218FA"/>
    <w:rsid w:val="00D52990"/>
    <w:rsid w:val="00D819F2"/>
    <w:rsid w:val="00DF3019"/>
    <w:rsid w:val="00E037B9"/>
    <w:rsid w:val="00E3487C"/>
    <w:rsid w:val="00E536E7"/>
    <w:rsid w:val="00EC619C"/>
    <w:rsid w:val="00F0069F"/>
    <w:rsid w:val="00F03291"/>
    <w:rsid w:val="00F210F0"/>
    <w:rsid w:val="00F34FC2"/>
    <w:rsid w:val="00F366DB"/>
    <w:rsid w:val="00F5153A"/>
    <w:rsid w:val="00F9769D"/>
    <w:rsid w:val="00FB5399"/>
    <w:rsid w:val="00FC1B66"/>
    <w:rsid w:val="00FC7D87"/>
    <w:rsid w:val="00FD7411"/>
    <w:rsid w:val="00FE4EFB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B5B637"/>
  <w15:chartTrackingRefBased/>
  <w15:docId w15:val="{F9D0C192-C967-43E0-99FA-6F954EA4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E51A1"/>
    <w:pPr>
      <w:keepNext/>
      <w:outlineLvl w:val="0"/>
    </w:pPr>
    <w:rPr>
      <w:b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51A1"/>
    <w:pPr>
      <w:keepNext/>
      <w:keepLines/>
      <w:autoSpaceDE w:val="0"/>
      <w:autoSpaceDN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B36BC0"/>
    <w:pPr>
      <w:keepNext/>
      <w:outlineLvl w:val="2"/>
    </w:pPr>
    <w:rPr>
      <w:b/>
      <w:bCs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7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C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11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51A1"/>
    <w:rPr>
      <w:b/>
      <w:lang w:val="en-GB"/>
    </w:rPr>
  </w:style>
  <w:style w:type="character" w:customStyle="1" w:styleId="Heading2Char">
    <w:name w:val="Heading 2 Char"/>
    <w:link w:val="Heading2"/>
    <w:uiPriority w:val="9"/>
    <w:rsid w:val="005E51A1"/>
    <w:rPr>
      <w:rFonts w:ascii="Cambria" w:hAnsi="Cambria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rsid w:val="00B36BC0"/>
    <w:rPr>
      <w:b/>
      <w:bCs/>
      <w:sz w:val="22"/>
      <w:szCs w:val="22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FB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81FB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7977A9"/>
    <w:pPr>
      <w:tabs>
        <w:tab w:val="center" w:pos="4320"/>
        <w:tab w:val="right" w:pos="8640"/>
      </w:tabs>
    </w:pPr>
    <w:rPr>
      <w:rFonts w:ascii="Arial" w:hAnsi="Arial"/>
      <w:sz w:val="22"/>
      <w:szCs w:val="22"/>
      <w:lang w:val="en-US"/>
    </w:rPr>
  </w:style>
  <w:style w:type="character" w:customStyle="1" w:styleId="HeaderChar">
    <w:name w:val="Header Char"/>
    <w:link w:val="Header"/>
    <w:rsid w:val="007977A9"/>
    <w:rPr>
      <w:rFonts w:ascii="Arial" w:hAnsi="Arial" w:cs="Arial"/>
      <w:sz w:val="22"/>
      <w:szCs w:val="22"/>
      <w:lang w:val="en-US" w:eastAsia="en-US"/>
    </w:rPr>
  </w:style>
  <w:style w:type="paragraph" w:customStyle="1" w:styleId="Achievement">
    <w:name w:val="Achievement"/>
    <w:basedOn w:val="Normal"/>
    <w:rsid w:val="00C8767D"/>
    <w:pPr>
      <w:pBdr>
        <w:left w:val="single" w:sz="6" w:space="5" w:color="auto"/>
      </w:pBdr>
      <w:autoSpaceDE w:val="0"/>
      <w:autoSpaceDN w:val="0"/>
      <w:spacing w:after="80"/>
    </w:pPr>
    <w:rPr>
      <w:lang w:val="en-US"/>
    </w:rPr>
  </w:style>
  <w:style w:type="paragraph" w:styleId="MacroText">
    <w:name w:val="macro"/>
    <w:link w:val="MacroTextChar"/>
    <w:semiHidden/>
    <w:rsid w:val="005E51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lang w:val="en-US" w:eastAsia="en-US"/>
    </w:rPr>
  </w:style>
  <w:style w:type="character" w:customStyle="1" w:styleId="MacroTextChar">
    <w:name w:val="Macro Text Char"/>
    <w:link w:val="MacroText"/>
    <w:semiHidden/>
    <w:rsid w:val="005E51A1"/>
    <w:rPr>
      <w:rFonts w:ascii="Arial" w:hAnsi="Arial"/>
      <w:lang w:val="en-US" w:eastAsia="en-US" w:bidi="ar-SA"/>
    </w:rPr>
  </w:style>
  <w:style w:type="character" w:customStyle="1" w:styleId="Heading5Char">
    <w:name w:val="Heading 5 Char"/>
    <w:link w:val="Heading5"/>
    <w:uiPriority w:val="9"/>
    <w:semiHidden/>
    <w:rsid w:val="009B0CA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customStyle="1" w:styleId="Normal1">
    <w:name w:val="Normal1"/>
    <w:basedOn w:val="Normal"/>
    <w:rsid w:val="00E536E7"/>
    <w:pPr>
      <w:widowControl w:val="0"/>
      <w:suppressAutoHyphens/>
      <w:autoSpaceDE w:val="0"/>
    </w:pPr>
    <w:rPr>
      <w:sz w:val="24"/>
      <w:lang w:eastAsia="en-GB" w:bidi="en-GB"/>
    </w:rPr>
  </w:style>
  <w:style w:type="paragraph" w:styleId="BodyTextIndent">
    <w:name w:val="Body Text Indent"/>
    <w:basedOn w:val="Normal"/>
    <w:link w:val="BodyTextIndentChar"/>
    <w:semiHidden/>
    <w:rsid w:val="00AE7502"/>
    <w:pPr>
      <w:ind w:left="36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semiHidden/>
    <w:rsid w:val="00AE7502"/>
    <w:rPr>
      <w:rFonts w:ascii="Arial" w:hAnsi="Arial" w:cs="Arial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AE7502"/>
    <w:rPr>
      <w:rFonts w:ascii="Arial" w:hAnsi="Arial" w:cs="Arial"/>
      <w:sz w:val="16"/>
      <w:szCs w:val="24"/>
    </w:rPr>
  </w:style>
  <w:style w:type="character" w:customStyle="1" w:styleId="BodyText3Char">
    <w:name w:val="Body Text 3 Char"/>
    <w:link w:val="BodyText3"/>
    <w:semiHidden/>
    <w:rsid w:val="00AE7502"/>
    <w:rPr>
      <w:rFonts w:ascii="Arial" w:hAnsi="Arial" w:cs="Arial"/>
      <w:sz w:val="16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7B1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07B1F"/>
    <w:rPr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FF0112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apple-style-span">
    <w:name w:val="apple-style-span"/>
    <w:rsid w:val="00C33520"/>
  </w:style>
  <w:style w:type="character" w:customStyle="1" w:styleId="fieldvaluereadonly1">
    <w:name w:val="fieldvaluereadonly1"/>
    <w:rsid w:val="00C33520"/>
    <w:rPr>
      <w:rFonts w:ascii="Verdana" w:hAnsi="Verdana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pple-converted-space">
    <w:name w:val="apple-converted-space"/>
    <w:rsid w:val="00C33520"/>
  </w:style>
  <w:style w:type="character" w:customStyle="1" w:styleId="Heading4Char">
    <w:name w:val="Heading 4 Char"/>
    <w:link w:val="Heading4"/>
    <w:uiPriority w:val="9"/>
    <w:semiHidden/>
    <w:rsid w:val="00144786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D741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D7411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6B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RC%20Master%20Documents\Templates\IRC%20CV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501A-0849-4892-B508-5ABC8233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Z:\IRC Master Documents\Templates\IRC CV Template.dot</Template>
  <TotalTime>4</TotalTime>
  <Pages>2</Pages>
  <Words>106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stuff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</dc:title>
  <dc:subject/>
  <dc:creator>Frogg Recruitment SA</dc:creator>
  <cp:keywords/>
  <cp:lastModifiedBy>Ryno Enslin</cp:lastModifiedBy>
  <cp:revision>4</cp:revision>
  <dcterms:created xsi:type="dcterms:W3CDTF">2021-08-26T11:55:00Z</dcterms:created>
  <dcterms:modified xsi:type="dcterms:W3CDTF">2023-09-04T10:44:00Z</dcterms:modified>
</cp:coreProperties>
</file>